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A2" w:rsidRPr="00B01E54" w:rsidRDefault="00B01E54" w:rsidP="007A3DA0">
      <w:pPr>
        <w:spacing w:after="0" w:line="360" w:lineRule="auto"/>
        <w:rPr>
          <w:rStyle w:val="Pogrubienie"/>
          <w:sz w:val="32"/>
          <w:szCs w:val="32"/>
        </w:rPr>
      </w:pPr>
      <w:r w:rsidRPr="00B01E54">
        <w:rPr>
          <w:rStyle w:val="Pogrubienie"/>
          <w:sz w:val="32"/>
          <w:szCs w:val="32"/>
        </w:rPr>
        <w:t>Regulamin konkursu plastycznego „</w:t>
      </w:r>
      <w:r w:rsidR="00A520A5" w:rsidRPr="00B01E54">
        <w:rPr>
          <w:rStyle w:val="Pogrubienie"/>
          <w:sz w:val="32"/>
          <w:szCs w:val="32"/>
        </w:rPr>
        <w:t>Ziemia w moich rękach”</w:t>
      </w:r>
    </w:p>
    <w:p w:rsidR="007152A2" w:rsidRPr="00B01E54" w:rsidRDefault="00A520A5" w:rsidP="007A3DA0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>Cele konkursu</w:t>
      </w:r>
    </w:p>
    <w:p w:rsidR="007152A2" w:rsidRPr="00B01E54" w:rsidRDefault="00B01E54" w:rsidP="00B01E54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A520A5" w:rsidRPr="00B01E54">
        <w:rPr>
          <w:rFonts w:asciiTheme="minorHAnsi" w:hAnsiTheme="minorHAnsi" w:cstheme="minorHAnsi"/>
          <w:sz w:val="24"/>
          <w:szCs w:val="24"/>
        </w:rPr>
        <w:t>ształtowanie posta</w:t>
      </w:r>
      <w:r>
        <w:rPr>
          <w:rFonts w:asciiTheme="minorHAnsi" w:hAnsiTheme="minorHAnsi" w:cstheme="minorHAnsi"/>
          <w:sz w:val="24"/>
          <w:szCs w:val="24"/>
        </w:rPr>
        <w:t>w proekologicznych wśród dzieci.</w:t>
      </w:r>
    </w:p>
    <w:p w:rsidR="007152A2" w:rsidRPr="00B01E54" w:rsidRDefault="00B01E54" w:rsidP="00B01E54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A520A5" w:rsidRPr="00B01E54">
        <w:rPr>
          <w:rFonts w:asciiTheme="minorHAnsi" w:hAnsiTheme="minorHAnsi" w:cstheme="minorHAnsi"/>
          <w:sz w:val="24"/>
          <w:szCs w:val="24"/>
        </w:rPr>
        <w:t xml:space="preserve">ozwijanie </w:t>
      </w:r>
      <w:r>
        <w:rPr>
          <w:rFonts w:asciiTheme="minorHAnsi" w:hAnsiTheme="minorHAnsi" w:cstheme="minorHAnsi"/>
          <w:sz w:val="24"/>
          <w:szCs w:val="24"/>
        </w:rPr>
        <w:t>wrażliwości na piękno przyrody.</w:t>
      </w:r>
    </w:p>
    <w:p w:rsidR="007152A2" w:rsidRPr="00B01E54" w:rsidRDefault="00B01E54" w:rsidP="00B01E54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A520A5" w:rsidRPr="00B01E54">
        <w:rPr>
          <w:rFonts w:asciiTheme="minorHAnsi" w:hAnsiTheme="minorHAnsi" w:cstheme="minorHAnsi"/>
          <w:sz w:val="24"/>
          <w:szCs w:val="24"/>
        </w:rPr>
        <w:t>achęcanie d</w:t>
      </w:r>
      <w:r>
        <w:rPr>
          <w:rFonts w:asciiTheme="minorHAnsi" w:hAnsiTheme="minorHAnsi" w:cstheme="minorHAnsi"/>
          <w:sz w:val="24"/>
          <w:szCs w:val="24"/>
        </w:rPr>
        <w:t>o dbania o środowisko naturalne.</w:t>
      </w:r>
    </w:p>
    <w:p w:rsidR="007152A2" w:rsidRPr="00B01E54" w:rsidRDefault="00B01E54" w:rsidP="00B01E54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A520A5" w:rsidRPr="00B01E54">
        <w:rPr>
          <w:rFonts w:asciiTheme="minorHAnsi" w:hAnsiTheme="minorHAnsi" w:cstheme="minorHAnsi"/>
          <w:sz w:val="24"/>
          <w:szCs w:val="24"/>
        </w:rPr>
        <w:t>ozwijanie kreatywności i zdolności plastycznych uczniów.</w:t>
      </w:r>
    </w:p>
    <w:p w:rsidR="007152A2" w:rsidRPr="00B01E54" w:rsidRDefault="00A520A5" w:rsidP="007A3DA0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>Uczestnicy konkursu</w:t>
      </w:r>
    </w:p>
    <w:p w:rsidR="007152A2" w:rsidRPr="007A3DA0" w:rsidRDefault="00A520A5" w:rsidP="007A3DA0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A3DA0">
        <w:rPr>
          <w:rFonts w:asciiTheme="minorHAnsi" w:hAnsiTheme="minorHAnsi" w:cstheme="minorHAnsi"/>
          <w:sz w:val="24"/>
          <w:szCs w:val="24"/>
        </w:rPr>
        <w:t>Konkurs skier</w:t>
      </w:r>
      <w:r w:rsidR="00B01E54" w:rsidRPr="007A3DA0">
        <w:rPr>
          <w:rFonts w:asciiTheme="minorHAnsi" w:hAnsiTheme="minorHAnsi" w:cstheme="minorHAnsi"/>
          <w:sz w:val="24"/>
          <w:szCs w:val="24"/>
        </w:rPr>
        <w:t>owany jest do uczniów z klas 1-3</w:t>
      </w:r>
      <w:r w:rsidRPr="007A3DA0">
        <w:rPr>
          <w:rFonts w:asciiTheme="minorHAnsi" w:hAnsiTheme="minorHAnsi" w:cstheme="minorHAnsi"/>
          <w:sz w:val="24"/>
          <w:szCs w:val="24"/>
        </w:rPr>
        <w:t xml:space="preserve"> szkoły podstawowej.</w:t>
      </w:r>
    </w:p>
    <w:p w:rsidR="007152A2" w:rsidRPr="00B01E54" w:rsidRDefault="00A520A5" w:rsidP="00B01E54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>Temat konkursu</w:t>
      </w:r>
    </w:p>
    <w:p w:rsidR="007A3DA0" w:rsidRPr="007A3DA0" w:rsidRDefault="00A520A5" w:rsidP="007A3DA0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3DA0">
        <w:rPr>
          <w:rFonts w:asciiTheme="minorHAnsi" w:hAnsiTheme="minorHAnsi" w:cstheme="minorHAnsi"/>
          <w:sz w:val="24"/>
          <w:szCs w:val="24"/>
        </w:rPr>
        <w:t xml:space="preserve">Praca powinna </w:t>
      </w:r>
      <w:r w:rsidRPr="007A3DA0">
        <w:rPr>
          <w:rFonts w:asciiTheme="minorHAnsi" w:hAnsiTheme="minorHAnsi" w:cstheme="minorHAnsi"/>
          <w:sz w:val="24"/>
          <w:szCs w:val="24"/>
        </w:rPr>
        <w:t>przedstawiać działania, które p</w:t>
      </w:r>
      <w:r w:rsidR="00B01E54" w:rsidRPr="007A3DA0">
        <w:rPr>
          <w:rFonts w:asciiTheme="minorHAnsi" w:hAnsiTheme="minorHAnsi" w:cstheme="minorHAnsi"/>
          <w:sz w:val="24"/>
          <w:szCs w:val="24"/>
        </w:rPr>
        <w:t xml:space="preserve">omagają chronić środowisko: </w:t>
      </w:r>
    </w:p>
    <w:p w:rsidR="007A3DA0" w:rsidRDefault="007A3DA0" w:rsidP="007A3DA0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segregowanie odpadów;</w:t>
      </w:r>
    </w:p>
    <w:p w:rsidR="007A3DA0" w:rsidRDefault="007A3DA0" w:rsidP="007A3DA0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sadzenie drzew;</w:t>
      </w:r>
    </w:p>
    <w:p w:rsidR="007A3DA0" w:rsidRDefault="007A3DA0" w:rsidP="007A3DA0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dbanie o zwierzęta;</w:t>
      </w:r>
    </w:p>
    <w:p w:rsidR="007152A2" w:rsidRPr="007A3DA0" w:rsidRDefault="00A520A5" w:rsidP="007A3DA0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A3DA0">
        <w:rPr>
          <w:rFonts w:asciiTheme="minorHAnsi" w:hAnsiTheme="minorHAnsi" w:cstheme="minorHAnsi"/>
          <w:sz w:val="24"/>
          <w:szCs w:val="24"/>
        </w:rPr>
        <w:t>oszczędzanie wody.</w:t>
      </w:r>
    </w:p>
    <w:p w:rsidR="007152A2" w:rsidRPr="00B01E54" w:rsidRDefault="00A520A5" w:rsidP="00B01E54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>Warunki uczestnictwa</w:t>
      </w:r>
    </w:p>
    <w:p w:rsidR="007152A2" w:rsidRPr="00B01E54" w:rsidRDefault="00A520A5" w:rsidP="00B01E5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t>Zadaniem uczestnika jest wykonanie samodzielnej pracy plastycznej zgodnej z tematem konku</w:t>
      </w:r>
      <w:r w:rsidRPr="00B01E54">
        <w:rPr>
          <w:rFonts w:asciiTheme="minorHAnsi" w:hAnsiTheme="minorHAnsi" w:cstheme="minorHAnsi"/>
          <w:sz w:val="24"/>
          <w:szCs w:val="24"/>
        </w:rPr>
        <w:t>rsu.</w:t>
      </w:r>
    </w:p>
    <w:p w:rsidR="007A3DA0" w:rsidRDefault="007A3DA0" w:rsidP="00B01E5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Technika pracy:</w:t>
      </w:r>
    </w:p>
    <w:p w:rsidR="007152A2" w:rsidRPr="007A3DA0" w:rsidRDefault="007A3DA0" w:rsidP="007A3DA0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dowolna (</w:t>
      </w:r>
      <w:r w:rsidR="00A520A5" w:rsidRPr="007A3DA0">
        <w:rPr>
          <w:rFonts w:asciiTheme="minorHAnsi" w:hAnsiTheme="minorHAnsi" w:cstheme="minorHAnsi"/>
          <w:sz w:val="24"/>
          <w:szCs w:val="24"/>
        </w:rPr>
        <w:t>kredki, farby, pastele, wyklejanka, kolaż).</w:t>
      </w:r>
    </w:p>
    <w:p w:rsidR="007152A2" w:rsidRPr="00B01E54" w:rsidRDefault="007A3DA0" w:rsidP="00B01E5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Format pracy - </w:t>
      </w:r>
      <w:bookmarkStart w:id="0" w:name="_GoBack"/>
      <w:bookmarkEnd w:id="0"/>
      <w:r w:rsidR="00A520A5" w:rsidRPr="00B01E54">
        <w:rPr>
          <w:rFonts w:asciiTheme="minorHAnsi" w:hAnsiTheme="minorHAnsi" w:cstheme="minorHAnsi"/>
          <w:sz w:val="24"/>
          <w:szCs w:val="24"/>
        </w:rPr>
        <w:t>A4 lub A3.</w:t>
      </w:r>
    </w:p>
    <w:p w:rsidR="007152A2" w:rsidRPr="00B01E54" w:rsidRDefault="00A520A5" w:rsidP="00B01E5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t>Każdy uczestnik może zgłosić jedną pracę konkursową.</w:t>
      </w:r>
    </w:p>
    <w:p w:rsidR="007152A2" w:rsidRPr="00B01E54" w:rsidRDefault="00A520A5" w:rsidP="00B01E5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t>Praca powinna być podpisana na odwrocie:</w:t>
      </w:r>
    </w:p>
    <w:p w:rsidR="00B01E54" w:rsidRDefault="00B01E54" w:rsidP="00B01E54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 ucznia;</w:t>
      </w:r>
    </w:p>
    <w:p w:rsidR="007152A2" w:rsidRPr="00B01E54" w:rsidRDefault="00B01E54" w:rsidP="00B01E54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klasa.</w:t>
      </w:r>
    </w:p>
    <w:p w:rsidR="007152A2" w:rsidRPr="00B01E54" w:rsidRDefault="00A520A5" w:rsidP="00B01E54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 xml:space="preserve">Termin i miejsce </w:t>
      </w:r>
      <w:r w:rsidRPr="00B01E54">
        <w:rPr>
          <w:rStyle w:val="Pogrubienie"/>
          <w:sz w:val="28"/>
          <w:szCs w:val="28"/>
        </w:rPr>
        <w:t>składania prac</w:t>
      </w:r>
    </w:p>
    <w:p w:rsidR="007152A2" w:rsidRPr="007A3DA0" w:rsidRDefault="00A520A5" w:rsidP="007A3DA0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A3DA0">
        <w:rPr>
          <w:rFonts w:asciiTheme="minorHAnsi" w:hAnsiTheme="minorHAnsi" w:cstheme="minorHAnsi"/>
          <w:sz w:val="24"/>
          <w:szCs w:val="24"/>
        </w:rPr>
        <w:t xml:space="preserve">Prace </w:t>
      </w:r>
      <w:r w:rsidR="00B01E54" w:rsidRPr="007A3DA0">
        <w:rPr>
          <w:rFonts w:asciiTheme="minorHAnsi" w:hAnsiTheme="minorHAnsi" w:cstheme="minorHAnsi"/>
          <w:sz w:val="24"/>
          <w:szCs w:val="24"/>
        </w:rPr>
        <w:t xml:space="preserve">należy dostarczyć do 31 marca </w:t>
      </w:r>
      <w:r w:rsidRPr="007A3DA0">
        <w:rPr>
          <w:rFonts w:asciiTheme="minorHAnsi" w:hAnsiTheme="minorHAnsi" w:cstheme="minorHAnsi"/>
          <w:sz w:val="24"/>
          <w:szCs w:val="24"/>
        </w:rPr>
        <w:t xml:space="preserve">2026 </w:t>
      </w:r>
      <w:r w:rsidR="00B01E54" w:rsidRPr="007A3DA0">
        <w:rPr>
          <w:rFonts w:asciiTheme="minorHAnsi" w:hAnsiTheme="minorHAnsi" w:cstheme="minorHAnsi"/>
          <w:sz w:val="24"/>
          <w:szCs w:val="24"/>
        </w:rPr>
        <w:t xml:space="preserve">roku do </w:t>
      </w:r>
      <w:r w:rsidRPr="007A3DA0">
        <w:rPr>
          <w:rFonts w:asciiTheme="minorHAnsi" w:hAnsiTheme="minorHAnsi" w:cstheme="minorHAnsi"/>
          <w:sz w:val="24"/>
          <w:szCs w:val="24"/>
        </w:rPr>
        <w:t xml:space="preserve">Pani Aldony Borowej </w:t>
      </w:r>
      <w:r w:rsidR="00B01E54" w:rsidRPr="007A3DA0">
        <w:rPr>
          <w:rFonts w:asciiTheme="minorHAnsi" w:hAnsiTheme="minorHAnsi" w:cstheme="minorHAnsi"/>
          <w:sz w:val="24"/>
          <w:szCs w:val="24"/>
        </w:rPr>
        <w:t xml:space="preserve">- </w:t>
      </w:r>
      <w:r w:rsidRPr="007A3DA0">
        <w:rPr>
          <w:rFonts w:asciiTheme="minorHAnsi" w:hAnsiTheme="minorHAnsi" w:cstheme="minorHAnsi"/>
          <w:sz w:val="24"/>
          <w:szCs w:val="24"/>
        </w:rPr>
        <w:t>sala 22</w:t>
      </w:r>
      <w:r w:rsidR="00B01E54" w:rsidRPr="007A3DA0">
        <w:rPr>
          <w:rFonts w:asciiTheme="minorHAnsi" w:hAnsiTheme="minorHAnsi" w:cstheme="minorHAnsi"/>
          <w:sz w:val="24"/>
          <w:szCs w:val="24"/>
        </w:rPr>
        <w:t>.</w:t>
      </w:r>
    </w:p>
    <w:p w:rsidR="007152A2" w:rsidRPr="00B01E54" w:rsidRDefault="00A520A5" w:rsidP="00B01E54">
      <w:pPr>
        <w:spacing w:after="0" w:line="360" w:lineRule="auto"/>
        <w:rPr>
          <w:rStyle w:val="Pogrubienie"/>
          <w:sz w:val="28"/>
          <w:szCs w:val="28"/>
        </w:rPr>
      </w:pPr>
      <w:r w:rsidRPr="00B01E54">
        <w:rPr>
          <w:rStyle w:val="Pogrubienie"/>
          <w:sz w:val="28"/>
          <w:szCs w:val="28"/>
        </w:rPr>
        <w:t>Ocena prac</w:t>
      </w:r>
    </w:p>
    <w:p w:rsidR="007152A2" w:rsidRPr="00B01E54" w:rsidRDefault="00A520A5" w:rsidP="00B01E5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t>Prace oceni komisja konkursowa powołana przez organizatora.</w:t>
      </w:r>
    </w:p>
    <w:p w:rsidR="007152A2" w:rsidRPr="00B01E54" w:rsidRDefault="00A520A5" w:rsidP="00B01E5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lastRenderedPageBreak/>
        <w:t>Pod uwagę będą brane:</w:t>
      </w:r>
    </w:p>
    <w:p w:rsidR="007152A2" w:rsidRPr="00B01E54" w:rsidRDefault="00B01E54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zgodność z tematem;</w:t>
      </w:r>
    </w:p>
    <w:p w:rsidR="007152A2" w:rsidRPr="00B01E54" w:rsidRDefault="00B01E54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pomysłowość i kreatywność;</w:t>
      </w:r>
    </w:p>
    <w:p w:rsidR="007152A2" w:rsidRPr="00B01E54" w:rsidRDefault="00B01E54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estetyka wykonania;</w:t>
      </w:r>
    </w:p>
    <w:p w:rsidR="007152A2" w:rsidRPr="00B01E54" w:rsidRDefault="00A520A5" w:rsidP="007A3DA0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sz w:val="24"/>
          <w:szCs w:val="24"/>
        </w:rPr>
        <w:t>sam</w:t>
      </w:r>
      <w:r w:rsidRPr="00B01E54">
        <w:rPr>
          <w:rFonts w:asciiTheme="minorHAnsi" w:hAnsiTheme="minorHAnsi" w:cstheme="minorHAnsi"/>
          <w:sz w:val="24"/>
          <w:szCs w:val="24"/>
        </w:rPr>
        <w:t>odzielność pracy.</w:t>
      </w:r>
    </w:p>
    <w:p w:rsidR="007152A2" w:rsidRPr="00B01E54" w:rsidRDefault="00B01E54" w:rsidP="007A3DA0">
      <w:pPr>
        <w:spacing w:after="0" w:line="360" w:lineRule="auto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Wyniki k</w:t>
      </w:r>
      <w:r w:rsidR="00A520A5" w:rsidRPr="00B01E54">
        <w:rPr>
          <w:rStyle w:val="Pogrubienie"/>
          <w:sz w:val="28"/>
          <w:szCs w:val="28"/>
        </w:rPr>
        <w:t>onkursu</w:t>
      </w:r>
    </w:p>
    <w:p w:rsidR="007152A2" w:rsidRPr="007A3DA0" w:rsidRDefault="00A520A5" w:rsidP="007A3DA0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A3DA0">
        <w:rPr>
          <w:rFonts w:asciiTheme="minorHAnsi" w:hAnsiTheme="minorHAnsi" w:cstheme="minorHAnsi"/>
          <w:sz w:val="24"/>
          <w:szCs w:val="24"/>
        </w:rPr>
        <w:t>Ogłoszenie wyników konkursu nastąpi na stronie szkoły, a rozdanie nagród odbędzie się na apelu podsumowującym rok szkolny w czerwcu 2026 roku.</w:t>
      </w:r>
    </w:p>
    <w:p w:rsidR="00B01E54" w:rsidRPr="007A3DA0" w:rsidRDefault="00B01E54" w:rsidP="007A3DA0">
      <w:pPr>
        <w:spacing w:after="0" w:line="360" w:lineRule="auto"/>
        <w:rPr>
          <w:rStyle w:val="Pogrubienie"/>
          <w:sz w:val="28"/>
          <w:szCs w:val="28"/>
        </w:rPr>
      </w:pPr>
      <w:r w:rsidRPr="007A3DA0">
        <w:rPr>
          <w:rStyle w:val="Pogrubienie"/>
          <w:sz w:val="28"/>
          <w:szCs w:val="28"/>
        </w:rPr>
        <w:t>Organizator konkursu</w:t>
      </w:r>
    </w:p>
    <w:p w:rsidR="00B01E54" w:rsidRPr="00B01E54" w:rsidRDefault="00B01E54" w:rsidP="00B01E54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01E54">
        <w:rPr>
          <w:rFonts w:asciiTheme="minorHAnsi" w:hAnsiTheme="minorHAnsi" w:cstheme="minorHAnsi"/>
          <w:bCs/>
          <w:sz w:val="24"/>
          <w:szCs w:val="24"/>
        </w:rPr>
        <w:t>Pani Aldona Borowa</w:t>
      </w:r>
      <w:r w:rsidR="007A3DA0">
        <w:rPr>
          <w:rFonts w:asciiTheme="minorHAnsi" w:hAnsiTheme="minorHAnsi" w:cstheme="minorHAnsi"/>
          <w:bCs/>
          <w:sz w:val="24"/>
          <w:szCs w:val="24"/>
        </w:rPr>
        <w:t xml:space="preserve"> - sala nr 22.</w:t>
      </w:r>
    </w:p>
    <w:p w:rsidR="00B01E54" w:rsidRPr="00B01E54" w:rsidRDefault="00B01E54">
      <w:pPr>
        <w:rPr>
          <w:rFonts w:asciiTheme="minorHAnsi" w:hAnsiTheme="minorHAnsi" w:cstheme="minorHAnsi"/>
          <w:sz w:val="24"/>
          <w:szCs w:val="24"/>
        </w:rPr>
      </w:pPr>
    </w:p>
    <w:p w:rsidR="007152A2" w:rsidRPr="00B01E54" w:rsidRDefault="007152A2">
      <w:pPr>
        <w:rPr>
          <w:rFonts w:asciiTheme="minorHAnsi" w:hAnsiTheme="minorHAnsi" w:cstheme="minorHAnsi"/>
          <w:sz w:val="24"/>
          <w:szCs w:val="24"/>
        </w:rPr>
      </w:pPr>
    </w:p>
    <w:p w:rsidR="007152A2" w:rsidRPr="00B01E54" w:rsidRDefault="007152A2">
      <w:pPr>
        <w:rPr>
          <w:rFonts w:asciiTheme="minorHAnsi" w:hAnsiTheme="minorHAnsi" w:cstheme="minorHAnsi"/>
          <w:sz w:val="24"/>
          <w:szCs w:val="24"/>
        </w:rPr>
      </w:pPr>
    </w:p>
    <w:p w:rsidR="007152A2" w:rsidRPr="00B01E54" w:rsidRDefault="007152A2">
      <w:pPr>
        <w:rPr>
          <w:rFonts w:asciiTheme="minorHAnsi" w:hAnsiTheme="minorHAnsi" w:cstheme="minorHAnsi"/>
          <w:sz w:val="24"/>
          <w:szCs w:val="24"/>
        </w:rPr>
      </w:pPr>
    </w:p>
    <w:sectPr w:rsidR="007152A2" w:rsidRPr="00B01E5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A5" w:rsidRDefault="00A520A5">
      <w:pPr>
        <w:spacing w:after="0" w:line="240" w:lineRule="auto"/>
      </w:pPr>
      <w:r>
        <w:separator/>
      </w:r>
    </w:p>
  </w:endnote>
  <w:endnote w:type="continuationSeparator" w:id="0">
    <w:p w:rsidR="00A520A5" w:rsidRDefault="00A5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A5" w:rsidRDefault="00A520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520A5" w:rsidRDefault="00A5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56F"/>
    <w:multiLevelType w:val="hybridMultilevel"/>
    <w:tmpl w:val="20443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03CBB"/>
    <w:multiLevelType w:val="multilevel"/>
    <w:tmpl w:val="048A95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2" w15:restartNumberingAfterBreak="0">
    <w:nsid w:val="151C77D3"/>
    <w:multiLevelType w:val="hybridMultilevel"/>
    <w:tmpl w:val="64882C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82CE2"/>
    <w:multiLevelType w:val="multilevel"/>
    <w:tmpl w:val="048A95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4" w15:restartNumberingAfterBreak="0">
    <w:nsid w:val="21F26C24"/>
    <w:multiLevelType w:val="hybridMultilevel"/>
    <w:tmpl w:val="DEEA40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A1071"/>
    <w:multiLevelType w:val="multilevel"/>
    <w:tmpl w:val="048A95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6" w15:restartNumberingAfterBreak="0">
    <w:nsid w:val="3B9D44F2"/>
    <w:multiLevelType w:val="multilevel"/>
    <w:tmpl w:val="E37CAB78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7" w15:restartNumberingAfterBreak="0">
    <w:nsid w:val="45A10297"/>
    <w:multiLevelType w:val="multilevel"/>
    <w:tmpl w:val="2CDC4AC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" w15:restartNumberingAfterBreak="0">
    <w:nsid w:val="527B748A"/>
    <w:multiLevelType w:val="multilevel"/>
    <w:tmpl w:val="048A95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9" w15:restartNumberingAfterBreak="0">
    <w:nsid w:val="565C5556"/>
    <w:multiLevelType w:val="multilevel"/>
    <w:tmpl w:val="D096A64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  <w:sz w:val="20"/>
      </w:rPr>
    </w:lvl>
  </w:abstractNum>
  <w:abstractNum w:abstractNumId="10" w15:restartNumberingAfterBreak="0">
    <w:nsid w:val="77873E0C"/>
    <w:multiLevelType w:val="hybridMultilevel"/>
    <w:tmpl w:val="DCFE7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AE0867"/>
    <w:multiLevelType w:val="multilevel"/>
    <w:tmpl w:val="048A9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152A2"/>
    <w:rsid w:val="007152A2"/>
    <w:rsid w:val="007A3DA0"/>
    <w:rsid w:val="00A520A5"/>
    <w:rsid w:val="00B0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72F6"/>
  <w15:docId w15:val="{CE7F4653-7550-4CA1-8D40-F982BA20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Pogrubienie">
    <w:name w:val="Strong"/>
    <w:basedOn w:val="Domylnaczcionkaakapitu"/>
    <w:uiPriority w:val="22"/>
    <w:qFormat/>
    <w:rsid w:val="00B01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Borowa</dc:creator>
  <dc:description/>
  <cp:lastModifiedBy>user</cp:lastModifiedBy>
  <cp:revision>2</cp:revision>
  <dcterms:created xsi:type="dcterms:W3CDTF">2026-03-16T20:56:00Z</dcterms:created>
  <dcterms:modified xsi:type="dcterms:W3CDTF">2026-03-16T20:56:00Z</dcterms:modified>
</cp:coreProperties>
</file>